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6DDC" w14:textId="53A29BA1" w:rsidR="00827579" w:rsidRPr="00DC31C7" w:rsidRDefault="00827579" w:rsidP="00827579">
      <w:pPr>
        <w:spacing w:line="276" w:lineRule="auto"/>
        <w:jc w:val="center"/>
        <w:rPr>
          <w:rFonts w:ascii="Century Gothic" w:hAnsi="Century Gothic"/>
          <w:i/>
          <w:color w:val="000000"/>
          <w:szCs w:val="22"/>
        </w:rPr>
      </w:pPr>
      <w:r>
        <w:rPr>
          <w:rFonts w:ascii="Century Gothic" w:hAnsi="Century Gothic"/>
          <w:b/>
          <w:color w:val="000000"/>
          <w:sz w:val="36"/>
          <w:szCs w:val="36"/>
        </w:rPr>
        <w:t xml:space="preserve">ŽÁDOST O PŘIJETÍ DO </w:t>
      </w:r>
      <w:proofErr w:type="spellStart"/>
      <w:r>
        <w:rPr>
          <w:rFonts w:ascii="Century Gothic" w:hAnsi="Century Gothic"/>
          <w:b/>
          <w:color w:val="000000"/>
          <w:sz w:val="36"/>
          <w:szCs w:val="36"/>
        </w:rPr>
        <w:t>SeniorCentra</w:t>
      </w:r>
      <w:proofErr w:type="spellEnd"/>
      <w:r>
        <w:rPr>
          <w:rFonts w:ascii="Century Gothic" w:hAnsi="Century Gothic"/>
          <w:b/>
          <w:color w:val="000000"/>
          <w:sz w:val="36"/>
          <w:szCs w:val="36"/>
        </w:rPr>
        <w:t xml:space="preserve"> Písek</w:t>
      </w:r>
      <w:bookmarkStart w:id="0" w:name="_GoBack"/>
      <w:bookmarkEnd w:id="0"/>
    </w:p>
    <w:p w14:paraId="31875BB4" w14:textId="77777777" w:rsidR="00827579" w:rsidRPr="00ED189A" w:rsidRDefault="00827579" w:rsidP="00827579">
      <w:pPr>
        <w:spacing w:line="276" w:lineRule="auto"/>
        <w:jc w:val="center"/>
        <w:rPr>
          <w:rFonts w:ascii="Century Gothic" w:hAnsi="Century Gothic"/>
          <w:color w:val="548DD4"/>
          <w:szCs w:val="22"/>
        </w:rPr>
      </w:pPr>
    </w:p>
    <w:p w14:paraId="30D5D4E5" w14:textId="77777777" w:rsidR="00827579" w:rsidRPr="00AC3061" w:rsidRDefault="00827579" w:rsidP="00827579">
      <w:pPr>
        <w:tabs>
          <w:tab w:val="left" w:pos="9781"/>
        </w:tabs>
        <w:spacing w:line="276" w:lineRule="auto"/>
        <w:ind w:right="-284"/>
        <w:jc w:val="center"/>
        <w:rPr>
          <w:i/>
          <w:sz w:val="6"/>
          <w:szCs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99"/>
        <w:gridCol w:w="5133"/>
        <w:gridCol w:w="11"/>
      </w:tblGrid>
      <w:tr w:rsidR="00827579" w:rsidRPr="00CB0E48" w14:paraId="5E01FE2F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1A21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Evidenční číslo </w:t>
            </w:r>
          </w:p>
          <w:p w14:paraId="59D81BA9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(</w:t>
            </w:r>
            <w:r w:rsidRPr="00CB0E48">
              <w:rPr>
                <w:rFonts w:ascii="Century Gothic" w:hAnsi="Century Gothic"/>
                <w:b/>
                <w:i/>
              </w:rPr>
              <w:t>vyplní Domov)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9FAA9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27579" w:rsidRPr="00CB0E48" w14:paraId="3BE5B4EF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3448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Jméno a příjmení </w:t>
            </w:r>
            <w:r>
              <w:rPr>
                <w:rFonts w:ascii="Century Gothic" w:hAnsi="Century Gothic"/>
                <w:b/>
              </w:rPr>
              <w:t>žadatele</w:t>
            </w:r>
            <w:r w:rsidRPr="00CB0E48">
              <w:rPr>
                <w:rFonts w:ascii="Century Gothic" w:hAnsi="Century Gothic"/>
                <w:b/>
              </w:rPr>
              <w:t xml:space="preserve"> titul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F7484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27579" w:rsidRPr="00CB0E48" w14:paraId="286F32F2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0B83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D5A6DD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27579" w:rsidRPr="00CB0E48" w14:paraId="0F326652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2C67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Korespondenční adresa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6E57FD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27579" w:rsidRPr="00CB0E48" w14:paraId="618AB9D4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C105D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Místo současného pobytu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5C7894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27579" w:rsidRPr="00CB0E48" w14:paraId="5DAA1898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E1B8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email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6B124F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27579" w:rsidRPr="00CB0E48" w14:paraId="09F04472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6C63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1104C1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27579" w:rsidRPr="00CB0E48" w14:paraId="36FCD9C1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8535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Státní občanství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C91A25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27579" w:rsidRPr="00CB0E48" w14:paraId="1AB0FC82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3A9290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Zástupce/ opatrovník (úředně určený)</w:t>
            </w:r>
          </w:p>
          <w:p w14:paraId="6B1562CB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14:paraId="2E7C06B3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 w:line="360" w:lineRule="auto"/>
              <w:ind w:right="-284"/>
              <w:rPr>
                <w:rFonts w:ascii="Century Gothic" w:hAnsi="Century Gothic"/>
                <w:b/>
              </w:rPr>
            </w:pP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9CBBB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 xml:space="preserve">NE </w:t>
            </w:r>
          </w:p>
          <w:p w14:paraId="63A9A271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ANO – rozsah/oblast omezení svéprávnosti:</w:t>
            </w:r>
          </w:p>
          <w:p w14:paraId="7DC9BD43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F6EA8FA" w14:textId="77777777" w:rsidR="00827579" w:rsidRPr="0080507B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Kontakt</w:t>
            </w:r>
          </w:p>
          <w:p w14:paraId="13555F8E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Jméno</w:t>
            </w:r>
            <w:r w:rsidRPr="00CB0E48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  <w:p w14:paraId="4D3F912B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Telefon:</w:t>
            </w:r>
          </w:p>
        </w:tc>
      </w:tr>
      <w:tr w:rsidR="00827579" w:rsidRPr="00CB0E48" w14:paraId="24A9B41D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D18F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Kontaktní osoba </w:t>
            </w:r>
          </w:p>
          <w:p w14:paraId="631B159E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  <w:sz w:val="18"/>
              </w:rPr>
              <w:t>(jméno a příjmení, vztah k žadateli, kontaktní adresa)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30DB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E740EF5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56EBF32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27579" w:rsidRPr="00CB0E48" w14:paraId="25FCD7F8" w14:textId="77777777" w:rsidTr="009A387B">
        <w:trPr>
          <w:gridAfter w:val="1"/>
          <w:wAfter w:w="11" w:type="dxa"/>
          <w:trHeight w:val="397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F72EF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e-mail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0FB8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27579" w:rsidRPr="00CB0E48" w14:paraId="60670D48" w14:textId="77777777" w:rsidTr="009A387B">
        <w:trPr>
          <w:gridAfter w:val="1"/>
          <w:wAfter w:w="11" w:type="dxa"/>
          <w:trHeight w:val="3186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B90" w14:textId="77777777" w:rsidR="00827579" w:rsidRPr="00BD10E1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BD10E1">
              <w:rPr>
                <w:rFonts w:ascii="Century Gothic" w:hAnsi="Century Gothic"/>
                <w:b/>
              </w:rPr>
              <w:lastRenderedPageBreak/>
              <w:t>Odůvodnění žádosti (</w:t>
            </w:r>
            <w:r>
              <w:rPr>
                <w:rFonts w:ascii="Century Gothic" w:hAnsi="Century Gothic"/>
                <w:b/>
              </w:rPr>
              <w:t xml:space="preserve">popis nepříznivé </w:t>
            </w:r>
            <w:r w:rsidRPr="00BD10E1">
              <w:rPr>
                <w:rFonts w:ascii="Century Gothic" w:hAnsi="Century Gothic"/>
                <w:b/>
              </w:rPr>
              <w:t>sociální situace…)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0C58A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27579" w:rsidRPr="00CB0E48" w14:paraId="026D60E9" w14:textId="77777777" w:rsidTr="009A387B">
        <w:trPr>
          <w:gridAfter w:val="1"/>
          <w:wAfter w:w="11" w:type="dxa"/>
          <w:trHeight w:val="1004"/>
        </w:trPr>
        <w:tc>
          <w:tcPr>
            <w:tcW w:w="32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E4D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Jak jste se o nás dozvěděli?</w:t>
            </w:r>
          </w:p>
        </w:tc>
        <w:tc>
          <w:tcPr>
            <w:tcW w:w="665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5766F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27579" w:rsidRPr="00CB0E48" w14:paraId="30798190" w14:textId="77777777" w:rsidTr="009A387B">
        <w:trPr>
          <w:gridAfter w:val="1"/>
          <w:wAfter w:w="11" w:type="dxa"/>
          <w:trHeight w:val="446"/>
        </w:trPr>
        <w:tc>
          <w:tcPr>
            <w:tcW w:w="3233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14:paraId="392B835E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55B73E2" w14:textId="77777777" w:rsidR="00827579" w:rsidRPr="00CB0E48" w:rsidRDefault="00827579" w:rsidP="009A387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27579" w:rsidRPr="00CB0E48" w14:paraId="16609F46" w14:textId="77777777" w:rsidTr="009A3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9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14:paraId="406C50B2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</w:rPr>
            </w:pPr>
          </w:p>
        </w:tc>
      </w:tr>
      <w:tr w:rsidR="00827579" w:rsidRPr="00CB0E48" w14:paraId="55D89BD8" w14:textId="77777777" w:rsidTr="009A3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CAF568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355A5D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7579" w:rsidRPr="00CB0E48" w14:paraId="0151C6CF" w14:textId="77777777" w:rsidTr="009A3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DF8342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BB7A5B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eastAsia="MS Gothic" w:hAnsi="Century Gothic" w:cs="MS Gothic"/>
                <w:b/>
                <w:sz w:val="20"/>
                <w:szCs w:val="20"/>
              </w:rPr>
            </w:pPr>
          </w:p>
        </w:tc>
      </w:tr>
    </w:tbl>
    <w:p w14:paraId="3944AD32" w14:textId="77777777" w:rsidR="00827579" w:rsidRPr="00CB0E48" w:rsidRDefault="00827579" w:rsidP="00827579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14:paraId="1AB52146" w14:textId="77777777" w:rsidR="00827579" w:rsidRPr="00CB0E48" w:rsidRDefault="00827579" w:rsidP="00827579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  <w:r w:rsidRPr="00CB0E48">
        <w:rPr>
          <w:rFonts w:ascii="Century Gothic" w:hAnsi="Century Gothic"/>
          <w:b/>
        </w:rPr>
        <w:t>Poznámky</w:t>
      </w:r>
    </w:p>
    <w:tbl>
      <w:tblPr>
        <w:tblW w:w="928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827579" w:rsidRPr="00CB0E48" w14:paraId="1AF77F45" w14:textId="77777777" w:rsidTr="009A387B">
        <w:trPr>
          <w:trHeight w:val="4082"/>
        </w:trPr>
        <w:tc>
          <w:tcPr>
            <w:tcW w:w="9280" w:type="dxa"/>
            <w:shd w:val="clear" w:color="auto" w:fill="auto"/>
          </w:tcPr>
          <w:p w14:paraId="31CA2BA9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33F9B2D5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0D4E7750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1643FB0D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4902E409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0EF2FD99" w14:textId="77777777" w:rsidR="00827579" w:rsidRPr="00CB0E48" w:rsidRDefault="00827579" w:rsidP="009A387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</w:tc>
      </w:tr>
    </w:tbl>
    <w:p w14:paraId="23DA45BF" w14:textId="77777777" w:rsidR="00827579" w:rsidRPr="00CB0E48" w:rsidRDefault="00827579" w:rsidP="00827579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07B27566" w14:textId="77777777" w:rsidR="00827579" w:rsidRPr="00CB0E48" w:rsidRDefault="00827579" w:rsidP="00827579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644E88B1" w14:textId="77777777" w:rsidR="00827579" w:rsidRPr="00D949D6" w:rsidRDefault="00827579" w:rsidP="00827579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D949D6">
        <w:rPr>
          <w:rFonts w:ascii="Century Gothic" w:hAnsi="Century Gothic"/>
          <w:sz w:val="16"/>
          <w:szCs w:val="16"/>
        </w:rPr>
        <w:t>S posk</w:t>
      </w:r>
      <w:r>
        <w:rPr>
          <w:rFonts w:ascii="Century Gothic" w:hAnsi="Century Gothic"/>
          <w:sz w:val="16"/>
          <w:szCs w:val="16"/>
        </w:rPr>
        <w:t xml:space="preserve">ytnutými osobními údaji zájemce o sociální službu bude nakládáno v souladu se zák. 110/2019 Sb., o zpracování osobních údajů, ve znění pozdějších předpisů </w:t>
      </w:r>
      <w:r w:rsidRPr="00D949D6">
        <w:rPr>
          <w:rFonts w:ascii="Century Gothic" w:hAnsi="Century Gothic"/>
          <w:sz w:val="16"/>
          <w:szCs w:val="16"/>
        </w:rPr>
        <w:t xml:space="preserve">a </w:t>
      </w:r>
      <w:r>
        <w:rPr>
          <w:rFonts w:ascii="Century Gothic" w:hAnsi="Century Gothic"/>
          <w:sz w:val="16"/>
          <w:szCs w:val="16"/>
        </w:rPr>
        <w:t>budou využity jen pro účel</w:t>
      </w:r>
      <w:r w:rsidRPr="00D949D6">
        <w:rPr>
          <w:rFonts w:ascii="Century Gothic" w:hAnsi="Century Gothic"/>
          <w:sz w:val="16"/>
          <w:szCs w:val="16"/>
        </w:rPr>
        <w:t xml:space="preserve"> posouzení žádosti a případné sestavení smlouvy o posky</w:t>
      </w:r>
      <w:r>
        <w:rPr>
          <w:rFonts w:ascii="Century Gothic" w:hAnsi="Century Gothic"/>
          <w:sz w:val="16"/>
          <w:szCs w:val="16"/>
        </w:rPr>
        <w:t xml:space="preserve">tování </w:t>
      </w:r>
      <w:r>
        <w:rPr>
          <w:rFonts w:ascii="Century Gothic" w:hAnsi="Century Gothic"/>
          <w:sz w:val="16"/>
          <w:szCs w:val="16"/>
        </w:rPr>
        <w:lastRenderedPageBreak/>
        <w:t>sociální služ</w:t>
      </w:r>
      <w:r w:rsidRPr="00D949D6">
        <w:rPr>
          <w:rFonts w:ascii="Century Gothic" w:hAnsi="Century Gothic"/>
          <w:sz w:val="16"/>
          <w:szCs w:val="16"/>
        </w:rPr>
        <w:t>b</w:t>
      </w:r>
      <w:r>
        <w:rPr>
          <w:rFonts w:ascii="Century Gothic" w:hAnsi="Century Gothic"/>
          <w:sz w:val="16"/>
          <w:szCs w:val="16"/>
        </w:rPr>
        <w:t>y</w:t>
      </w:r>
      <w:r w:rsidRPr="00D949D6">
        <w:rPr>
          <w:rFonts w:ascii="Century Gothic" w:hAnsi="Century Gothic"/>
          <w:sz w:val="16"/>
          <w:szCs w:val="16"/>
        </w:rPr>
        <w:t xml:space="preserve"> související s pobytem v </w:t>
      </w:r>
      <w:proofErr w:type="spellStart"/>
      <w:r w:rsidRPr="00D949D6">
        <w:rPr>
          <w:rFonts w:ascii="Century Gothic" w:hAnsi="Century Gothic"/>
          <w:sz w:val="16"/>
          <w:szCs w:val="16"/>
        </w:rPr>
        <w:t>SeniorCentrech</w:t>
      </w:r>
      <w:proofErr w:type="spellEnd"/>
      <w:r w:rsidRPr="00D949D6">
        <w:rPr>
          <w:rFonts w:ascii="Century Gothic" w:hAnsi="Century Gothic"/>
          <w:sz w:val="16"/>
          <w:szCs w:val="16"/>
        </w:rPr>
        <w:t xml:space="preserve"> společnosti SeneCura s.r.o.</w:t>
      </w:r>
      <w:r>
        <w:rPr>
          <w:rFonts w:ascii="Century Gothic" w:hAnsi="Century Gothic"/>
          <w:sz w:val="16"/>
          <w:szCs w:val="16"/>
        </w:rPr>
        <w:t xml:space="preserve"> V případě, že Žádost nebude vyřízena kladně, bude dokument skartován.</w:t>
      </w:r>
    </w:p>
    <w:p w14:paraId="33DEE8CF" w14:textId="77777777" w:rsidR="00827579" w:rsidRPr="00CB0E48" w:rsidRDefault="00827579" w:rsidP="00827579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0996265E" w14:textId="77777777" w:rsidR="00827579" w:rsidRPr="00CB0E48" w:rsidRDefault="00827579" w:rsidP="00827579">
      <w:pPr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827579" w:rsidRPr="00CB0E48" w14:paraId="2987DCB6" w14:textId="77777777" w:rsidTr="009A387B">
        <w:trPr>
          <w:trHeight w:val="153"/>
        </w:trPr>
        <w:tc>
          <w:tcPr>
            <w:tcW w:w="9350" w:type="dxa"/>
            <w:shd w:val="clear" w:color="auto" w:fill="auto"/>
          </w:tcPr>
          <w:p w14:paraId="604A9D78" w14:textId="77777777" w:rsidR="00827579" w:rsidRPr="00CB0E48" w:rsidRDefault="00827579" w:rsidP="009A387B">
            <w:pPr>
              <w:rPr>
                <w:rFonts w:ascii="Century Gothic" w:hAnsi="Century Gothic" w:cs="Arial"/>
                <w:color w:val="000000"/>
                <w:sz w:val="20"/>
                <w:szCs w:val="20"/>
                <w:lang w:eastAsia="cs-CZ"/>
              </w:rPr>
            </w:pPr>
            <w:r w:rsidRPr="00CB0E4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Prohlášení žadatele:</w:t>
            </w:r>
          </w:p>
        </w:tc>
      </w:tr>
      <w:tr w:rsidR="00827579" w:rsidRPr="00CB0E48" w14:paraId="093D171C" w14:textId="77777777" w:rsidTr="009A387B">
        <w:trPr>
          <w:trHeight w:val="766"/>
        </w:trPr>
        <w:tc>
          <w:tcPr>
            <w:tcW w:w="9350" w:type="dxa"/>
            <w:shd w:val="clear" w:color="auto" w:fill="auto"/>
          </w:tcPr>
          <w:p w14:paraId="5C2AFCF8" w14:textId="77777777" w:rsidR="00827579" w:rsidRPr="00CB0E48" w:rsidRDefault="00827579" w:rsidP="009A387B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rohlašuji, že veškeré údaje, uvedené v této žádosti, jsou pravdivé a žádnou podstatnou skutečnost, která by měla vliv na poskytování služby, jsem nezamlčel/a.</w:t>
            </w:r>
          </w:p>
          <w:p w14:paraId="7837A18A" w14:textId="77777777" w:rsidR="00827579" w:rsidRPr="00CB0E48" w:rsidRDefault="00827579" w:rsidP="009A387B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Pokud dojde ke změně údajů uvedených v Žádosti o poskytnutí sociální služby, změnu neprodleně nahlásím. Jsem si vědom/a, že nepravdivé údaje mohou mít za následek vyřazení z  evidence ža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datelů o přijetí do </w:t>
            </w:r>
            <w:proofErr w:type="spellStart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SeniorCentra</w:t>
            </w:r>
            <w:proofErr w:type="spellEnd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společnosti 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SeneCura s.r.o.</w:t>
            </w:r>
          </w:p>
        </w:tc>
      </w:tr>
    </w:tbl>
    <w:p w14:paraId="07AC36E9" w14:textId="77777777" w:rsidR="00827579" w:rsidRPr="00CB0E48" w:rsidRDefault="00827579" w:rsidP="00827579">
      <w:pPr>
        <w:spacing w:line="276" w:lineRule="auto"/>
        <w:rPr>
          <w:rFonts w:ascii="Century Gothic" w:hAnsi="Century Gothic"/>
        </w:rPr>
      </w:pPr>
    </w:p>
    <w:p w14:paraId="74C342C9" w14:textId="77777777" w:rsidR="00827579" w:rsidRPr="00CB0E48" w:rsidRDefault="00827579" w:rsidP="00827579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Datum:</w:t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</w:p>
    <w:p w14:paraId="01E6176D" w14:textId="77777777" w:rsidR="00827579" w:rsidRPr="00CB0E48" w:rsidRDefault="00827579" w:rsidP="00827579">
      <w:pPr>
        <w:spacing w:line="276" w:lineRule="auto"/>
        <w:rPr>
          <w:rFonts w:ascii="Century Gothic" w:hAnsi="Century Gothic"/>
        </w:rPr>
      </w:pPr>
    </w:p>
    <w:p w14:paraId="731D748E" w14:textId="77777777" w:rsidR="00827579" w:rsidRPr="00CB0E48" w:rsidRDefault="00827579" w:rsidP="00827579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žadatele:</w:t>
      </w:r>
    </w:p>
    <w:p w14:paraId="4C0D6220" w14:textId="77777777" w:rsidR="00827579" w:rsidRPr="00CB0E48" w:rsidRDefault="00827579" w:rsidP="00827579">
      <w:pPr>
        <w:spacing w:line="276" w:lineRule="auto"/>
        <w:rPr>
          <w:rFonts w:ascii="Century Gothic" w:hAnsi="Century Gothic"/>
        </w:rPr>
      </w:pPr>
    </w:p>
    <w:p w14:paraId="387A3DD1" w14:textId="77777777" w:rsidR="00827579" w:rsidRPr="00CB0E48" w:rsidRDefault="00827579" w:rsidP="00827579">
      <w:pPr>
        <w:spacing w:line="276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zákonného zástupce (je-li ustanoven):</w:t>
      </w:r>
    </w:p>
    <w:p w14:paraId="44A24CBF" w14:textId="77777777" w:rsidR="00827579" w:rsidRPr="00CB0E48" w:rsidRDefault="00827579" w:rsidP="00827579">
      <w:pPr>
        <w:rPr>
          <w:rFonts w:ascii="Century Gothic" w:hAnsi="Century Gothic"/>
        </w:rPr>
      </w:pPr>
    </w:p>
    <w:p w14:paraId="216722B7" w14:textId="77777777" w:rsidR="00827579" w:rsidRPr="00CB0E48" w:rsidRDefault="00827579" w:rsidP="00827579">
      <w:pPr>
        <w:rPr>
          <w:rFonts w:ascii="Century Gothic" w:hAnsi="Century Gothic"/>
        </w:rPr>
      </w:pPr>
    </w:p>
    <w:p w14:paraId="0CAB8C78" w14:textId="77777777" w:rsidR="00827579" w:rsidRPr="00CB0E48" w:rsidRDefault="00827579" w:rsidP="00827579">
      <w:pPr>
        <w:rPr>
          <w:rFonts w:ascii="Century Gothic" w:hAnsi="Century Gothic"/>
          <w:b/>
          <w:sz w:val="30"/>
          <w:szCs w:val="30"/>
        </w:rPr>
      </w:pPr>
    </w:p>
    <w:p w14:paraId="34737381" w14:textId="77777777" w:rsidR="00C45986" w:rsidRPr="009C6851" w:rsidRDefault="00FE5565" w:rsidP="009C6851">
      <w:r w:rsidRPr="009C6851">
        <w:t xml:space="preserve"> </w:t>
      </w:r>
    </w:p>
    <w:p w14:paraId="1BD0EEB4" w14:textId="77777777" w:rsidR="00C45986" w:rsidRDefault="00C45986" w:rsidP="00C45986">
      <w:pPr>
        <w:pStyle w:val="Body"/>
      </w:pPr>
    </w:p>
    <w:p w14:paraId="2B0D6180" w14:textId="357DC175" w:rsidR="00375B85" w:rsidRPr="009C6851" w:rsidRDefault="00375B85" w:rsidP="009C6851"/>
    <w:sectPr w:rsidR="00375B85" w:rsidRPr="009C6851" w:rsidSect="00BB62E7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8CE8" w14:textId="77777777" w:rsidR="00BB62E7" w:rsidRDefault="00BB62E7" w:rsidP="00585905">
      <w:r>
        <w:separator/>
      </w:r>
    </w:p>
  </w:endnote>
  <w:endnote w:type="continuationSeparator" w:id="0">
    <w:p w14:paraId="1D70D55A" w14:textId="77777777" w:rsidR="00BB62E7" w:rsidRDefault="00BB62E7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15AD" w14:textId="77777777" w:rsidR="009C6851" w:rsidRDefault="009C6851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15C48BBB" w14:textId="77777777" w:rsidR="009C6851" w:rsidRDefault="009C6851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0313E68" w14:textId="77777777" w:rsidR="009C6851" w:rsidRDefault="009C68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C0C3" w14:textId="77777777" w:rsidR="00BB62E7" w:rsidRDefault="00BB62E7" w:rsidP="00585905">
      <w:r>
        <w:separator/>
      </w:r>
    </w:p>
  </w:footnote>
  <w:footnote w:type="continuationSeparator" w:id="0">
    <w:p w14:paraId="612DFE07" w14:textId="77777777" w:rsidR="00BB62E7" w:rsidRDefault="00BB62E7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16A2" w14:textId="77777777" w:rsidR="009C6851" w:rsidRPr="00F47B70" w:rsidRDefault="00BF7D24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996DF3" wp14:editId="7E23087E">
          <wp:simplePos x="0" y="0"/>
          <wp:positionH relativeFrom="column">
            <wp:posOffset>-641985</wp:posOffset>
          </wp:positionH>
          <wp:positionV relativeFrom="paragraph">
            <wp:posOffset>-123262</wp:posOffset>
          </wp:positionV>
          <wp:extent cx="7569843" cy="10641959"/>
          <wp:effectExtent l="0" t="0" r="0" b="1270"/>
          <wp:wrapNone/>
          <wp:docPr id="17" name="obrázek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843" cy="1064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504B5"/>
    <w:rsid w:val="00091397"/>
    <w:rsid w:val="000A185B"/>
    <w:rsid w:val="000E52BC"/>
    <w:rsid w:val="001168C5"/>
    <w:rsid w:val="0012124C"/>
    <w:rsid w:val="001473C6"/>
    <w:rsid w:val="00162BBD"/>
    <w:rsid w:val="00173F8C"/>
    <w:rsid w:val="00186984"/>
    <w:rsid w:val="001A07B9"/>
    <w:rsid w:val="001B775D"/>
    <w:rsid w:val="00205AD1"/>
    <w:rsid w:val="00233426"/>
    <w:rsid w:val="00247327"/>
    <w:rsid w:val="002652DD"/>
    <w:rsid w:val="00275D78"/>
    <w:rsid w:val="002853F7"/>
    <w:rsid w:val="002A4FF0"/>
    <w:rsid w:val="00375B85"/>
    <w:rsid w:val="00387AB8"/>
    <w:rsid w:val="00425AD2"/>
    <w:rsid w:val="00426EB7"/>
    <w:rsid w:val="00437BCD"/>
    <w:rsid w:val="00442DAC"/>
    <w:rsid w:val="004773A2"/>
    <w:rsid w:val="004F0651"/>
    <w:rsid w:val="00523A34"/>
    <w:rsid w:val="005666AD"/>
    <w:rsid w:val="00585905"/>
    <w:rsid w:val="005A6C18"/>
    <w:rsid w:val="006472AA"/>
    <w:rsid w:val="006706EA"/>
    <w:rsid w:val="0069225D"/>
    <w:rsid w:val="006A57F7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26137"/>
    <w:rsid w:val="00827579"/>
    <w:rsid w:val="00871BFD"/>
    <w:rsid w:val="00894F53"/>
    <w:rsid w:val="008C0619"/>
    <w:rsid w:val="008E0692"/>
    <w:rsid w:val="009149A1"/>
    <w:rsid w:val="00925CBE"/>
    <w:rsid w:val="00932B4C"/>
    <w:rsid w:val="00946B86"/>
    <w:rsid w:val="00974E37"/>
    <w:rsid w:val="009C6851"/>
    <w:rsid w:val="009D58D6"/>
    <w:rsid w:val="00A0309F"/>
    <w:rsid w:val="00A31643"/>
    <w:rsid w:val="00A33E7B"/>
    <w:rsid w:val="00A413D1"/>
    <w:rsid w:val="00A6009D"/>
    <w:rsid w:val="00A64764"/>
    <w:rsid w:val="00A65201"/>
    <w:rsid w:val="00A72813"/>
    <w:rsid w:val="00A74D59"/>
    <w:rsid w:val="00A77085"/>
    <w:rsid w:val="00A87CE7"/>
    <w:rsid w:val="00B038C3"/>
    <w:rsid w:val="00B04078"/>
    <w:rsid w:val="00B058EA"/>
    <w:rsid w:val="00B30FCE"/>
    <w:rsid w:val="00B4279D"/>
    <w:rsid w:val="00B54EA0"/>
    <w:rsid w:val="00B62CAE"/>
    <w:rsid w:val="00B87000"/>
    <w:rsid w:val="00BA05D9"/>
    <w:rsid w:val="00BB62E7"/>
    <w:rsid w:val="00BF6C75"/>
    <w:rsid w:val="00BF7D24"/>
    <w:rsid w:val="00C025D8"/>
    <w:rsid w:val="00C332A2"/>
    <w:rsid w:val="00C45986"/>
    <w:rsid w:val="00C87177"/>
    <w:rsid w:val="00C93E42"/>
    <w:rsid w:val="00C95E5B"/>
    <w:rsid w:val="00C97DAA"/>
    <w:rsid w:val="00CC393A"/>
    <w:rsid w:val="00CC4860"/>
    <w:rsid w:val="00CE447F"/>
    <w:rsid w:val="00CE73D7"/>
    <w:rsid w:val="00D37B7C"/>
    <w:rsid w:val="00D42E95"/>
    <w:rsid w:val="00D612E2"/>
    <w:rsid w:val="00E26D42"/>
    <w:rsid w:val="00E44A98"/>
    <w:rsid w:val="00E81C1A"/>
    <w:rsid w:val="00E92697"/>
    <w:rsid w:val="00EB2355"/>
    <w:rsid w:val="00EB5C05"/>
    <w:rsid w:val="00EF4950"/>
    <w:rsid w:val="00F03270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3722"/>
  <w14:defaultImageDpi w14:val="32767"/>
  <w15:chartTrackingRefBased/>
  <w15:docId w15:val="{82BEB4FA-C0A2-A240-A6B4-6939D7E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9663EA-B3B5-406B-A3A1-D7909327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1</TotalTime>
  <Pages>3</Pages>
  <Words>218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Pisek Socialni1 [SeneCura CZ]</cp:lastModifiedBy>
  <cp:revision>2</cp:revision>
  <cp:lastPrinted>2024-03-18T10:59:00Z</cp:lastPrinted>
  <dcterms:created xsi:type="dcterms:W3CDTF">2024-08-02T12:14:00Z</dcterms:created>
  <dcterms:modified xsi:type="dcterms:W3CDTF">2024-08-02T12:14:00Z</dcterms:modified>
</cp:coreProperties>
</file>